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FD57" w14:textId="7E78F5BA" w:rsidR="004F08CA" w:rsidRPr="000F072F" w:rsidRDefault="004F08CA" w:rsidP="004F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1"/>
        </w:rPr>
      </w:pPr>
      <w:r w:rsidRPr="000F072F">
        <w:rPr>
          <w:szCs w:val="21"/>
        </w:rPr>
        <w:t>発表タイトル</w:t>
      </w:r>
    </w:p>
    <w:p w14:paraId="0347AB8E" w14:textId="67DECC1B" w:rsidR="004F08CA" w:rsidRPr="000F072F" w:rsidRDefault="004F08CA" w:rsidP="004F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1"/>
        </w:rPr>
      </w:pPr>
      <w:r w:rsidRPr="000F072F">
        <w:rPr>
          <w:szCs w:val="21"/>
        </w:rPr>
        <w:t>─</w:t>
      </w:r>
      <w:r w:rsidRPr="000F072F">
        <w:rPr>
          <w:szCs w:val="21"/>
        </w:rPr>
        <w:t>副題</w:t>
      </w:r>
      <w:r w:rsidRPr="000F072F">
        <w:rPr>
          <w:szCs w:val="21"/>
        </w:rPr>
        <w:t>─</w:t>
      </w:r>
      <w:r w:rsidR="008564E8" w:rsidRPr="000F072F">
        <w:rPr>
          <w:szCs w:val="21"/>
        </w:rPr>
        <w:t>（</w:t>
      </w:r>
      <w:r w:rsidR="008564E8" w:rsidRPr="000F072F">
        <w:rPr>
          <w:szCs w:val="21"/>
        </w:rPr>
        <w:t>←</w:t>
      </w:r>
      <w:r w:rsidR="008564E8" w:rsidRPr="000F072F">
        <w:rPr>
          <w:szCs w:val="21"/>
        </w:rPr>
        <w:t>副題をつける場合）</w:t>
      </w:r>
    </w:p>
    <w:p w14:paraId="6F8D1BDB" w14:textId="77777777" w:rsidR="00C41276" w:rsidRPr="000F072F" w:rsidRDefault="00C41276" w:rsidP="004F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1"/>
        </w:rPr>
      </w:pPr>
    </w:p>
    <w:p w14:paraId="1372A663" w14:textId="7E2F5371" w:rsidR="004F08CA" w:rsidRPr="000F072F" w:rsidRDefault="004F08CA" w:rsidP="004F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1"/>
          <w:lang w:eastAsia="zh-TW"/>
        </w:rPr>
      </w:pPr>
      <w:r w:rsidRPr="000F072F">
        <w:rPr>
          <w:szCs w:val="21"/>
          <w:lang w:eastAsia="zh-TW"/>
        </w:rPr>
        <w:t>発表者氏名（所属職位）</w:t>
      </w:r>
    </w:p>
    <w:p w14:paraId="3065D7E4" w14:textId="77777777" w:rsidR="004F08CA" w:rsidRPr="000F072F" w:rsidRDefault="004F08CA" w:rsidP="004F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1"/>
          <w:lang w:eastAsia="zh-TW"/>
        </w:rPr>
      </w:pPr>
    </w:p>
    <w:p w14:paraId="4E181AF2" w14:textId="5D18570D" w:rsidR="004F08CA" w:rsidRPr="000F072F" w:rsidRDefault="004F08CA" w:rsidP="00656733">
      <w:pPr>
        <w:ind w:firstLineChars="100" w:firstLine="210"/>
      </w:pPr>
      <w:r w:rsidRPr="000F072F">
        <w:t>本文（</w:t>
      </w:r>
      <w:r w:rsidRPr="000F072F">
        <w:t>4</w:t>
      </w:r>
      <w:r w:rsidR="00322BF2" w:rsidRPr="000F072F">
        <w:t>0</w:t>
      </w:r>
      <w:r w:rsidRPr="000F072F">
        <w:t>字</w:t>
      </w:r>
      <w:r w:rsidRPr="000F072F">
        <w:t>×</w:t>
      </w:r>
      <w:r w:rsidR="00656733">
        <w:rPr>
          <w:rFonts w:hint="eastAsia"/>
        </w:rPr>
        <w:t>タイトル以下すべてをふくめ</w:t>
      </w:r>
      <w:r w:rsidRPr="000F072F">
        <w:t>3</w:t>
      </w:r>
      <w:r w:rsidR="00656733">
        <w:rPr>
          <w:rFonts w:hint="eastAsia"/>
        </w:rPr>
        <w:t>6</w:t>
      </w:r>
      <w:r w:rsidRPr="000F072F">
        <w:t>行</w:t>
      </w:r>
      <w:r w:rsidR="00316E83" w:rsidRPr="000F072F">
        <w:t>以内</w:t>
      </w:r>
      <w:r w:rsidRPr="000F072F">
        <w:t>）・・・・・・・・・・・・・・・・・・・・・</w:t>
      </w:r>
    </w:p>
    <w:p w14:paraId="0DCE9CF2" w14:textId="77777777" w:rsidR="004F08CA" w:rsidRPr="000F072F" w:rsidRDefault="004F08CA" w:rsidP="004F08CA">
      <w:r w:rsidRPr="000F072F">
        <w:t>・・・・・・・・・・・・・・・・・・・・・・・・・・・・・・・・・・・・・・・・・</w:t>
      </w:r>
    </w:p>
    <w:p w14:paraId="4A679A06" w14:textId="77777777" w:rsidR="004F08CA" w:rsidRPr="000F072F" w:rsidRDefault="004F08CA" w:rsidP="004F08CA">
      <w:r w:rsidRPr="000F072F">
        <w:t>・・・・</w:t>
      </w:r>
    </w:p>
    <w:p w14:paraId="038CB52B" w14:textId="77777777" w:rsidR="00903A0B" w:rsidRPr="000F072F" w:rsidRDefault="00903A0B" w:rsidP="004F08CA"/>
    <w:p w14:paraId="01026336" w14:textId="77777777" w:rsidR="00903A0B" w:rsidRPr="000F072F" w:rsidRDefault="00903A0B" w:rsidP="004F08CA"/>
    <w:p w14:paraId="602FB84F" w14:textId="77777777" w:rsidR="00903A0B" w:rsidRPr="000F072F" w:rsidRDefault="00903A0B" w:rsidP="004F08CA"/>
    <w:p w14:paraId="21BE9D38" w14:textId="77777777" w:rsidR="00903A0B" w:rsidRPr="000F072F" w:rsidRDefault="00903A0B" w:rsidP="004F08CA"/>
    <w:p w14:paraId="369A6594" w14:textId="77777777" w:rsidR="00C41276" w:rsidRPr="000F072F" w:rsidRDefault="00C41276" w:rsidP="004F08CA"/>
    <w:p w14:paraId="5C37B349" w14:textId="77777777" w:rsidR="00903A0B" w:rsidRPr="000F072F" w:rsidRDefault="00903A0B" w:rsidP="004F08CA"/>
    <w:p w14:paraId="5FE5CD29" w14:textId="47945100" w:rsidR="00903A0B" w:rsidRPr="000F072F" w:rsidRDefault="00134C30" w:rsidP="004F08CA">
      <w:pPr>
        <w:rPr>
          <w:rFonts w:hint="eastAsia"/>
        </w:rPr>
      </w:pPr>
      <w:r w:rsidRPr="00134C30">
        <w:rPr>
          <w:rFonts w:hint="eastAsia"/>
          <w:highlight w:val="yellow"/>
        </w:rPr>
        <w:t>（本文と【参考文献】の間は１行あけてください）</w:t>
      </w:r>
    </w:p>
    <w:p w14:paraId="274716B8" w14:textId="12BD27A9" w:rsidR="00A42D83" w:rsidRDefault="004F08CA" w:rsidP="004F08CA">
      <w:r w:rsidRPr="000F072F">
        <w:t>【参考文献】</w:t>
      </w:r>
    </w:p>
    <w:p w14:paraId="789BBF54" w14:textId="6C40CC74" w:rsidR="000F072F" w:rsidRDefault="00A42D83" w:rsidP="00A42D83">
      <w:pPr>
        <w:rPr>
          <w:szCs w:val="21"/>
        </w:rPr>
      </w:pPr>
      <w:r w:rsidRPr="00A42D83">
        <w:rPr>
          <w:rFonts w:hint="eastAsia"/>
          <w:highlight w:val="yellow"/>
        </w:rPr>
        <w:t>『比較文化研究』への投稿時のガイドライン（</w:t>
      </w:r>
      <w:r w:rsidRPr="00A42D83">
        <w:rPr>
          <w:rFonts w:hint="eastAsia"/>
          <w:highlight w:val="yellow"/>
        </w:rPr>
        <w:t xml:space="preserve"> </w:t>
      </w:r>
      <w:hyperlink r:id="rId6" w:history="1">
        <w:r w:rsidRPr="00A42D83">
          <w:rPr>
            <w:rStyle w:val="ae"/>
            <w:szCs w:val="21"/>
            <w:highlight w:val="yellow"/>
          </w:rPr>
          <w:t>94ab108bc4a4cb465d5ccaf461b60ea1.pdf</w:t>
        </w:r>
      </w:hyperlink>
      <w:r w:rsidRPr="00A42D83">
        <w:rPr>
          <w:rFonts w:hint="eastAsia"/>
          <w:szCs w:val="21"/>
          <w:highlight w:val="yellow"/>
        </w:rPr>
        <w:t xml:space="preserve"> </w:t>
      </w:r>
      <w:r w:rsidRPr="00A42D83">
        <w:rPr>
          <w:rFonts w:hint="eastAsia"/>
          <w:szCs w:val="21"/>
          <w:highlight w:val="yellow"/>
        </w:rPr>
        <w:t>）をご参照ください。</w:t>
      </w:r>
    </w:p>
    <w:p w14:paraId="7E5A4819" w14:textId="77777777" w:rsidR="00A42D83" w:rsidRDefault="00A42D83" w:rsidP="00A42D83">
      <w:pPr>
        <w:rPr>
          <w:szCs w:val="21"/>
        </w:rPr>
      </w:pPr>
    </w:p>
    <w:p w14:paraId="0049D094" w14:textId="6B6007A8" w:rsidR="00A42D83" w:rsidRDefault="00A42D83" w:rsidP="004F08CA">
      <w:pPr>
        <w:ind w:left="420" w:hangingChars="200" w:hanging="420"/>
        <w:rPr>
          <w:szCs w:val="21"/>
        </w:rPr>
      </w:pPr>
      <w:r w:rsidRPr="00A42D83">
        <w:rPr>
          <w:szCs w:val="21"/>
        </w:rPr>
        <w:t>山田太郎、木村花子、村田二郎（</w:t>
      </w:r>
      <w:r w:rsidRPr="00A42D83">
        <w:rPr>
          <w:szCs w:val="21"/>
        </w:rPr>
        <w:t>2021</w:t>
      </w:r>
      <w:r w:rsidRPr="00A42D83">
        <w:rPr>
          <w:szCs w:val="21"/>
        </w:rPr>
        <w:t>）．『</w:t>
      </w:r>
      <w:r w:rsidRPr="00A42D83">
        <w:rPr>
          <w:szCs w:val="21"/>
        </w:rPr>
        <w:t>1960</w:t>
      </w:r>
      <w:r w:rsidRPr="00A42D83">
        <w:rPr>
          <w:szCs w:val="21"/>
        </w:rPr>
        <w:t>年代の日本映画』</w:t>
      </w:r>
      <w:r w:rsidRPr="00A42D83">
        <w:rPr>
          <w:szCs w:val="21"/>
        </w:rPr>
        <w:t xml:space="preserve"> </w:t>
      </w:r>
      <w:r w:rsidRPr="00A42D83">
        <w:rPr>
          <w:szCs w:val="21"/>
        </w:rPr>
        <w:t>新風社</w:t>
      </w:r>
    </w:p>
    <w:p w14:paraId="72EF26DC" w14:textId="78C561D2" w:rsidR="00A42D83" w:rsidRDefault="00A42D83" w:rsidP="004F08CA">
      <w:pPr>
        <w:ind w:left="420" w:hangingChars="200" w:hanging="420"/>
        <w:rPr>
          <w:szCs w:val="21"/>
        </w:rPr>
      </w:pPr>
      <w:r w:rsidRPr="00A42D83">
        <w:rPr>
          <w:szCs w:val="21"/>
        </w:rPr>
        <w:t xml:space="preserve">Yamada, T., Kimura, H., </w:t>
      </w:r>
      <w:r w:rsidR="002E7961" w:rsidRPr="00A42D83">
        <w:rPr>
          <w:szCs w:val="21"/>
        </w:rPr>
        <w:t>&amp;</w:t>
      </w:r>
      <w:r w:rsidR="002E7961">
        <w:rPr>
          <w:rFonts w:hint="eastAsia"/>
          <w:szCs w:val="21"/>
        </w:rPr>
        <w:t xml:space="preserve"> </w:t>
      </w:r>
      <w:r w:rsidRPr="00A42D83">
        <w:rPr>
          <w:szCs w:val="21"/>
        </w:rPr>
        <w:t xml:space="preserve">Murata, J. (2023). </w:t>
      </w:r>
      <w:r w:rsidRPr="00A42D83">
        <w:rPr>
          <w:i/>
          <w:iCs/>
          <w:szCs w:val="21"/>
        </w:rPr>
        <w:t>Chinese Films of the 2000s</w:t>
      </w:r>
      <w:r w:rsidRPr="00A42D83">
        <w:rPr>
          <w:szCs w:val="21"/>
        </w:rPr>
        <w:t xml:space="preserve">. Tokyo: </w:t>
      </w:r>
      <w:proofErr w:type="spellStart"/>
      <w:r w:rsidRPr="00A42D83">
        <w:rPr>
          <w:szCs w:val="21"/>
        </w:rPr>
        <w:t>Sanyosha</w:t>
      </w:r>
      <w:proofErr w:type="spellEnd"/>
      <w:r w:rsidRPr="00A42D83">
        <w:rPr>
          <w:szCs w:val="21"/>
        </w:rPr>
        <w:t>.</w:t>
      </w:r>
    </w:p>
    <w:p w14:paraId="593F516D" w14:textId="77777777" w:rsidR="00A42D83" w:rsidRDefault="00A42D83" w:rsidP="004F08CA">
      <w:pPr>
        <w:ind w:left="420" w:hangingChars="200" w:hanging="420"/>
        <w:rPr>
          <w:szCs w:val="21"/>
        </w:rPr>
      </w:pPr>
      <w:r w:rsidRPr="00A42D83">
        <w:rPr>
          <w:szCs w:val="21"/>
        </w:rPr>
        <w:t>山田太郎、木村花子、村田二郎（</w:t>
      </w:r>
      <w:r w:rsidRPr="00A42D83">
        <w:rPr>
          <w:szCs w:val="21"/>
        </w:rPr>
        <w:t>2022</w:t>
      </w:r>
      <w:r w:rsidRPr="00A42D83">
        <w:rPr>
          <w:szCs w:val="21"/>
        </w:rPr>
        <w:t>）．「</w:t>
      </w:r>
      <w:r w:rsidRPr="00A42D83">
        <w:rPr>
          <w:szCs w:val="21"/>
        </w:rPr>
        <w:t>1990</w:t>
      </w:r>
      <w:r w:rsidRPr="00A42D83">
        <w:rPr>
          <w:szCs w:val="21"/>
        </w:rPr>
        <w:t>年代の韓国映画」『アジア映画研究』</w:t>
      </w:r>
      <w:r w:rsidRPr="00A42D83">
        <w:rPr>
          <w:szCs w:val="21"/>
        </w:rPr>
        <w:t xml:space="preserve">2(1), 32-38. </w:t>
      </w:r>
    </w:p>
    <w:p w14:paraId="0C68AD04" w14:textId="77777777" w:rsidR="00A42D83" w:rsidRDefault="00A42D83" w:rsidP="004F08CA">
      <w:pPr>
        <w:ind w:left="420" w:hangingChars="200" w:hanging="420"/>
        <w:rPr>
          <w:szCs w:val="21"/>
        </w:rPr>
      </w:pPr>
      <w:r w:rsidRPr="00A42D83">
        <w:rPr>
          <w:szCs w:val="21"/>
        </w:rPr>
        <w:t xml:space="preserve">Surname, Given name., &amp; 2 </w:t>
      </w:r>
      <w:r w:rsidRPr="00A42D83">
        <w:rPr>
          <w:szCs w:val="21"/>
        </w:rPr>
        <w:t>人目</w:t>
      </w:r>
      <w:r w:rsidRPr="00A42D83">
        <w:rPr>
          <w:szCs w:val="21"/>
        </w:rPr>
        <w:t xml:space="preserve"> Surname, Given name. (Year). Title of article. </w:t>
      </w:r>
      <w:r w:rsidRPr="0005529B">
        <w:rPr>
          <w:i/>
          <w:iCs/>
          <w:szCs w:val="21"/>
        </w:rPr>
        <w:t>Title of journal</w:t>
      </w:r>
      <w:r w:rsidRPr="00A42D83">
        <w:rPr>
          <w:szCs w:val="21"/>
        </w:rPr>
        <w:t xml:space="preserve">, vol(no), xxx </w:t>
      </w:r>
      <w:proofErr w:type="spellStart"/>
      <w:r w:rsidRPr="00A42D83">
        <w:rPr>
          <w:szCs w:val="21"/>
        </w:rPr>
        <w:t>xxx</w:t>
      </w:r>
      <w:proofErr w:type="spellEnd"/>
      <w:r w:rsidRPr="00A42D83">
        <w:rPr>
          <w:szCs w:val="21"/>
        </w:rPr>
        <w:t xml:space="preserve">. retrieved from http://www.xxxxxxx (accessed Year-Month-Day) </w:t>
      </w:r>
    </w:p>
    <w:p w14:paraId="00D9F146" w14:textId="77777777" w:rsidR="00A42D83" w:rsidRDefault="00A42D83" w:rsidP="004F08CA">
      <w:pPr>
        <w:ind w:left="420" w:hangingChars="200" w:hanging="420"/>
        <w:rPr>
          <w:szCs w:val="21"/>
        </w:rPr>
      </w:pPr>
      <w:r w:rsidRPr="00A42D83">
        <w:rPr>
          <w:szCs w:val="21"/>
        </w:rPr>
        <w:t xml:space="preserve">Surname, Given name., &amp; 2 </w:t>
      </w:r>
      <w:r w:rsidRPr="00A42D83">
        <w:rPr>
          <w:szCs w:val="21"/>
        </w:rPr>
        <w:t>人目</w:t>
      </w:r>
      <w:r w:rsidRPr="00A42D83">
        <w:rPr>
          <w:szCs w:val="21"/>
        </w:rPr>
        <w:t xml:space="preserve"> Surname, Given name. (Year). Title of article. </w:t>
      </w:r>
      <w:r w:rsidRPr="0005529B">
        <w:rPr>
          <w:i/>
          <w:iCs/>
          <w:szCs w:val="21"/>
        </w:rPr>
        <w:t>Title of journal</w:t>
      </w:r>
      <w:r w:rsidRPr="00A42D83">
        <w:rPr>
          <w:szCs w:val="21"/>
        </w:rPr>
        <w:t xml:space="preserve">, vol(no), xxx-xxx. </w:t>
      </w:r>
      <w:proofErr w:type="spellStart"/>
      <w:r w:rsidRPr="00A42D83">
        <w:rPr>
          <w:szCs w:val="21"/>
        </w:rPr>
        <w:t>doi</w:t>
      </w:r>
      <w:proofErr w:type="spellEnd"/>
      <w:r w:rsidRPr="00A42D83">
        <w:rPr>
          <w:szCs w:val="21"/>
        </w:rPr>
        <w:t xml:space="preserve">: </w:t>
      </w:r>
      <w:proofErr w:type="spellStart"/>
      <w:r w:rsidRPr="00A42D83">
        <w:rPr>
          <w:szCs w:val="21"/>
        </w:rPr>
        <w:t>xx,xxxxxx</w:t>
      </w:r>
      <w:proofErr w:type="spellEnd"/>
      <w:r w:rsidRPr="00A42D83">
        <w:rPr>
          <w:szCs w:val="21"/>
        </w:rPr>
        <w:t xml:space="preserve"> (accessed Year-Month-Day) </w:t>
      </w:r>
    </w:p>
    <w:p w14:paraId="35DB0701" w14:textId="77777777" w:rsidR="0005529B" w:rsidRDefault="00A42D83" w:rsidP="004F08CA">
      <w:pPr>
        <w:ind w:left="420" w:hangingChars="200" w:hanging="420"/>
        <w:rPr>
          <w:szCs w:val="21"/>
        </w:rPr>
      </w:pPr>
      <w:r w:rsidRPr="00A42D83">
        <w:rPr>
          <w:szCs w:val="21"/>
        </w:rPr>
        <w:t>著者名（投稿・掲載の年月日）．</w:t>
      </w:r>
      <w:r w:rsidRPr="00A42D83">
        <w:rPr>
          <w:szCs w:val="21"/>
        </w:rPr>
        <w:t>Web</w:t>
      </w:r>
      <w:r w:rsidRPr="00A42D83">
        <w:rPr>
          <w:szCs w:val="21"/>
        </w:rPr>
        <w:t>ページの題名．</w:t>
      </w:r>
      <w:r w:rsidRPr="00A42D83">
        <w:rPr>
          <w:szCs w:val="21"/>
        </w:rPr>
        <w:t>Web</w:t>
      </w:r>
      <w:r w:rsidRPr="00A42D83">
        <w:rPr>
          <w:szCs w:val="21"/>
        </w:rPr>
        <w:t>サイトの名称．</w:t>
      </w:r>
      <w:r w:rsidRPr="00A42D83">
        <w:rPr>
          <w:szCs w:val="21"/>
        </w:rPr>
        <w:t xml:space="preserve">http://www.xxxxxxx </w:t>
      </w:r>
      <w:r w:rsidRPr="00A42D83">
        <w:rPr>
          <w:szCs w:val="21"/>
        </w:rPr>
        <w:t>（参照</w:t>
      </w:r>
      <w:r w:rsidRPr="00A42D83">
        <w:rPr>
          <w:szCs w:val="21"/>
        </w:rPr>
        <w:t xml:space="preserve"> </w:t>
      </w:r>
      <w:r w:rsidRPr="00A42D83">
        <w:rPr>
          <w:szCs w:val="21"/>
        </w:rPr>
        <w:t>年</w:t>
      </w:r>
      <w:r w:rsidRPr="00A42D83">
        <w:rPr>
          <w:szCs w:val="21"/>
        </w:rPr>
        <w:t>-</w:t>
      </w:r>
      <w:r w:rsidRPr="00A42D83">
        <w:rPr>
          <w:szCs w:val="21"/>
        </w:rPr>
        <w:t>月</w:t>
      </w:r>
      <w:r w:rsidRPr="00A42D83">
        <w:rPr>
          <w:szCs w:val="21"/>
        </w:rPr>
        <w:t>-</w:t>
      </w:r>
      <w:r w:rsidRPr="00A42D83">
        <w:rPr>
          <w:szCs w:val="21"/>
        </w:rPr>
        <w:t>日）</w:t>
      </w:r>
      <w:r w:rsidRPr="00A42D83">
        <w:rPr>
          <w:szCs w:val="21"/>
        </w:rPr>
        <w:t xml:space="preserve"> </w:t>
      </w:r>
    </w:p>
    <w:p w14:paraId="228F148E" w14:textId="4E29D4F1" w:rsidR="00286979" w:rsidRPr="000F072F" w:rsidRDefault="00A42D83" w:rsidP="004F08CA">
      <w:pPr>
        <w:ind w:left="420" w:hangingChars="200" w:hanging="420"/>
        <w:rPr>
          <w:szCs w:val="21"/>
        </w:rPr>
      </w:pPr>
      <w:r w:rsidRPr="00A42D83">
        <w:rPr>
          <w:szCs w:val="21"/>
        </w:rPr>
        <w:t>Surname, Given name. (Year, Month, Day). Title of Web page. Title of Web site. Retrieved from http://www.xxxxxxx (accessed Year-Month-Day)</w:t>
      </w:r>
    </w:p>
    <w:p w14:paraId="4739E2C3" w14:textId="77777777" w:rsidR="00A42D83" w:rsidRDefault="00A42D83" w:rsidP="004F08CA">
      <w:pPr>
        <w:ind w:left="420" w:hangingChars="200" w:hanging="420"/>
        <w:rPr>
          <w:szCs w:val="21"/>
        </w:rPr>
      </w:pPr>
    </w:p>
    <w:p w14:paraId="3D07B46B" w14:textId="4409CE3D" w:rsidR="004F08CA" w:rsidRPr="00134C30" w:rsidRDefault="004F08CA" w:rsidP="004F08CA">
      <w:pPr>
        <w:ind w:left="420" w:hangingChars="200" w:hanging="420"/>
        <w:rPr>
          <w:szCs w:val="21"/>
          <w:highlight w:val="yellow"/>
        </w:rPr>
      </w:pPr>
      <w:r w:rsidRPr="00134C30">
        <w:rPr>
          <w:szCs w:val="21"/>
          <w:highlight w:val="yellow"/>
        </w:rPr>
        <w:t>＊フォントは明朝</w:t>
      </w:r>
      <w:r w:rsidR="000F072F" w:rsidRPr="00134C30">
        <w:rPr>
          <w:rFonts w:hint="eastAsia"/>
          <w:szCs w:val="21"/>
          <w:highlight w:val="yellow"/>
        </w:rPr>
        <w:t>（</w:t>
      </w:r>
      <w:r w:rsidRPr="00134C30">
        <w:rPr>
          <w:szCs w:val="21"/>
          <w:highlight w:val="yellow"/>
        </w:rPr>
        <w:t>10.5</w:t>
      </w:r>
      <w:r w:rsidR="000F072F" w:rsidRPr="00134C30">
        <w:rPr>
          <w:rFonts w:hint="eastAsia"/>
          <w:szCs w:val="21"/>
          <w:highlight w:val="yellow"/>
        </w:rPr>
        <w:t>）、英文字は</w:t>
      </w:r>
      <w:r w:rsidR="000F072F" w:rsidRPr="00134C30">
        <w:rPr>
          <w:rFonts w:hint="eastAsia"/>
          <w:szCs w:val="21"/>
          <w:highlight w:val="yellow"/>
        </w:rPr>
        <w:t>century</w:t>
      </w:r>
      <w:r w:rsidR="000F072F" w:rsidRPr="00134C30">
        <w:rPr>
          <w:rFonts w:hint="eastAsia"/>
          <w:szCs w:val="21"/>
          <w:highlight w:val="yellow"/>
        </w:rPr>
        <w:t>（</w:t>
      </w:r>
      <w:r w:rsidR="000F072F" w:rsidRPr="00134C30">
        <w:rPr>
          <w:rFonts w:hint="eastAsia"/>
          <w:szCs w:val="21"/>
          <w:highlight w:val="yellow"/>
        </w:rPr>
        <w:t>10.5</w:t>
      </w:r>
      <w:r w:rsidR="000F072F" w:rsidRPr="00134C30">
        <w:rPr>
          <w:rFonts w:hint="eastAsia"/>
          <w:szCs w:val="21"/>
          <w:highlight w:val="yellow"/>
        </w:rPr>
        <w:t>）</w:t>
      </w:r>
    </w:p>
    <w:p w14:paraId="21F7EA43" w14:textId="0A07F1A1" w:rsidR="00903A0B" w:rsidRPr="000F072F" w:rsidRDefault="004F08CA" w:rsidP="000F072F">
      <w:pPr>
        <w:ind w:left="420" w:hangingChars="200" w:hanging="420"/>
      </w:pPr>
      <w:r w:rsidRPr="00134C30">
        <w:rPr>
          <w:szCs w:val="21"/>
          <w:highlight w:val="yellow"/>
        </w:rPr>
        <w:t>＊余白や書式を変更しないでください</w:t>
      </w:r>
    </w:p>
    <w:sectPr w:rsidR="00903A0B" w:rsidRPr="000F072F" w:rsidSect="004F08CA">
      <w:footerReference w:type="default" r:id="rId7"/>
      <w:footnotePr>
        <w:numRestart w:val="eachPage"/>
      </w:footnotePr>
      <w:pgSz w:w="11906" w:h="16838"/>
      <w:pgMar w:top="1985" w:right="1701" w:bottom="1701" w:left="170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A27C" w14:textId="77777777" w:rsidR="001714A1" w:rsidRDefault="001714A1">
      <w:r>
        <w:separator/>
      </w:r>
    </w:p>
  </w:endnote>
  <w:endnote w:type="continuationSeparator" w:id="0">
    <w:p w14:paraId="206CF6C9" w14:textId="77777777" w:rsidR="001714A1" w:rsidRDefault="0017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D16D" w14:textId="326E2645" w:rsidR="001C0769" w:rsidRDefault="001C0769">
    <w:pPr>
      <w:pStyle w:val="aa"/>
      <w:jc w:val="center"/>
    </w:pPr>
  </w:p>
  <w:p w14:paraId="725E183E" w14:textId="77777777" w:rsidR="001C0769" w:rsidRDefault="001C07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01AC" w14:textId="77777777" w:rsidR="001714A1" w:rsidRDefault="001714A1">
      <w:r>
        <w:separator/>
      </w:r>
    </w:p>
  </w:footnote>
  <w:footnote w:type="continuationSeparator" w:id="0">
    <w:p w14:paraId="02AB003D" w14:textId="77777777" w:rsidR="001714A1" w:rsidRDefault="00171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E7"/>
    <w:rsid w:val="00004717"/>
    <w:rsid w:val="00025CC8"/>
    <w:rsid w:val="0005529B"/>
    <w:rsid w:val="000B1AE7"/>
    <w:rsid w:val="000D02DA"/>
    <w:rsid w:val="000F072F"/>
    <w:rsid w:val="00134C30"/>
    <w:rsid w:val="001419EF"/>
    <w:rsid w:val="001714A1"/>
    <w:rsid w:val="00186AE7"/>
    <w:rsid w:val="001C0769"/>
    <w:rsid w:val="00235F24"/>
    <w:rsid w:val="00237DAB"/>
    <w:rsid w:val="00250D9B"/>
    <w:rsid w:val="00253F59"/>
    <w:rsid w:val="00286979"/>
    <w:rsid w:val="002C32B0"/>
    <w:rsid w:val="002E7961"/>
    <w:rsid w:val="00316E83"/>
    <w:rsid w:val="00322BF2"/>
    <w:rsid w:val="0034687D"/>
    <w:rsid w:val="00376D89"/>
    <w:rsid w:val="00382FC6"/>
    <w:rsid w:val="003D3BC7"/>
    <w:rsid w:val="004A3F40"/>
    <w:rsid w:val="004B7A13"/>
    <w:rsid w:val="004C3E21"/>
    <w:rsid w:val="004F0214"/>
    <w:rsid w:val="004F08CA"/>
    <w:rsid w:val="00596C44"/>
    <w:rsid w:val="005F09BF"/>
    <w:rsid w:val="006244EF"/>
    <w:rsid w:val="006501DE"/>
    <w:rsid w:val="00656733"/>
    <w:rsid w:val="00684AEB"/>
    <w:rsid w:val="006860AE"/>
    <w:rsid w:val="00693467"/>
    <w:rsid w:val="006B4761"/>
    <w:rsid w:val="006F1A43"/>
    <w:rsid w:val="007910B4"/>
    <w:rsid w:val="007A19C9"/>
    <w:rsid w:val="007D1BFE"/>
    <w:rsid w:val="00856224"/>
    <w:rsid w:val="008564E8"/>
    <w:rsid w:val="00875D91"/>
    <w:rsid w:val="00903A0B"/>
    <w:rsid w:val="009162AB"/>
    <w:rsid w:val="00946FB2"/>
    <w:rsid w:val="00A1298D"/>
    <w:rsid w:val="00A156E7"/>
    <w:rsid w:val="00A40F0F"/>
    <w:rsid w:val="00A42D83"/>
    <w:rsid w:val="00AC2C05"/>
    <w:rsid w:val="00AF7C8C"/>
    <w:rsid w:val="00B220D9"/>
    <w:rsid w:val="00B56BD8"/>
    <w:rsid w:val="00B61031"/>
    <w:rsid w:val="00C10705"/>
    <w:rsid w:val="00C35413"/>
    <w:rsid w:val="00C41276"/>
    <w:rsid w:val="00C846A3"/>
    <w:rsid w:val="00CA7194"/>
    <w:rsid w:val="00D25091"/>
    <w:rsid w:val="00D84DF5"/>
    <w:rsid w:val="00EA52D1"/>
    <w:rsid w:val="00EC0CD0"/>
    <w:rsid w:val="00EF12CE"/>
    <w:rsid w:val="00F252CF"/>
    <w:rsid w:val="00F8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6119D"/>
  <w15:chartTrackingRefBased/>
  <w15:docId w15:val="{D45C4707-2D46-493C-8B8B-27D1E253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CA"/>
    <w:pPr>
      <w:widowControl w:val="0"/>
      <w:jc w:val="both"/>
    </w:pPr>
    <w:rPr>
      <w:rFonts w:ascii="Century" w:hAnsi="Century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08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8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8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8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8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8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8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08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08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08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0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0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0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0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0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08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08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0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8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0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8CA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sz w:val="22"/>
      <w:szCs w:val="22"/>
    </w:rPr>
  </w:style>
  <w:style w:type="character" w:customStyle="1" w:styleId="a8">
    <w:name w:val="引用文 (文字)"/>
    <w:basedOn w:val="a0"/>
    <w:link w:val="a7"/>
    <w:uiPriority w:val="29"/>
    <w:rsid w:val="004F0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8CA"/>
    <w:pPr>
      <w:ind w:left="720"/>
      <w:contextualSpacing/>
    </w:pPr>
    <w:rPr>
      <w:rFonts w:ascii="Times New Roman" w:hAnsi="Times New Roman"/>
      <w:sz w:val="22"/>
      <w:szCs w:val="22"/>
    </w:rPr>
  </w:style>
  <w:style w:type="character" w:styleId="21">
    <w:name w:val="Intense Emphasis"/>
    <w:basedOn w:val="a0"/>
    <w:uiPriority w:val="21"/>
    <w:qFormat/>
    <w:rsid w:val="004F08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0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2"/>
      <w:szCs w:val="22"/>
    </w:rPr>
  </w:style>
  <w:style w:type="character" w:customStyle="1" w:styleId="23">
    <w:name w:val="引用文 2 (文字)"/>
    <w:basedOn w:val="a0"/>
    <w:link w:val="22"/>
    <w:uiPriority w:val="30"/>
    <w:rsid w:val="004F08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08CA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4F08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08CA"/>
    <w:rPr>
      <w:rFonts w:ascii="Century" w:hAnsi="Century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946F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46FB2"/>
    <w:rPr>
      <w:rFonts w:ascii="Century" w:hAnsi="Century"/>
      <w:sz w:val="21"/>
      <w:szCs w:val="24"/>
    </w:rPr>
  </w:style>
  <w:style w:type="character" w:styleId="ae">
    <w:name w:val="Hyperlink"/>
    <w:basedOn w:val="a0"/>
    <w:uiPriority w:val="99"/>
    <w:unhideWhenUsed/>
    <w:rsid w:val="002C32B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C32B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42D8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ikakubunka.jp/wp-content/uploads/2025/11/94ab108bc4a4cb465d5ccaf461b60ea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i%20Eguchi\Desktop\r_2025&#20840;&#22269;&#22823;&#20250;&#12539;&#30330;&#34920;&#24540;&#21215;&#12486;&#12531;&#12501;&#12442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r_2025全国大会・発表応募テンプレート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 Eguchi</dc:creator>
  <cp:keywords/>
  <dc:description/>
  <cp:lastModifiedBy>利治 北林</cp:lastModifiedBy>
  <cp:revision>3</cp:revision>
  <dcterms:created xsi:type="dcterms:W3CDTF">2025-12-23T03:54:00Z</dcterms:created>
  <dcterms:modified xsi:type="dcterms:W3CDTF">2025-12-24T02:42:00Z</dcterms:modified>
</cp:coreProperties>
</file>